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8F" w:rsidRPr="002225F2" w:rsidRDefault="004E7D8F" w:rsidP="002225F2">
      <w:pPr>
        <w:ind w:left="4536" w:firstLine="0"/>
        <w:jc w:val="right"/>
        <w:rPr>
          <w:b/>
          <w:szCs w:val="30"/>
        </w:rPr>
      </w:pPr>
      <w:r w:rsidRPr="002225F2">
        <w:rPr>
          <w:b/>
          <w:szCs w:val="30"/>
        </w:rPr>
        <w:t>ОБРАЗЕЦ</w:t>
      </w:r>
    </w:p>
    <w:p w:rsidR="004E7D8F" w:rsidRPr="00B2508E" w:rsidRDefault="004E7D8F" w:rsidP="00B2508E">
      <w:pPr>
        <w:ind w:left="4536" w:firstLine="0"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4E7D8F" w:rsidRDefault="004E7D8F" w:rsidP="00397386">
      <w:pPr>
        <w:ind w:left="4536" w:firstLine="0"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4E7D8F" w:rsidRDefault="004E7D8F" w:rsidP="002225F2">
      <w:pPr>
        <w:ind w:left="4536" w:firstLine="0"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4E7D8F" w:rsidRPr="00397386" w:rsidRDefault="004E7D8F" w:rsidP="00397386">
      <w:pPr>
        <w:ind w:left="4536" w:firstLine="0"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4E7D8F" w:rsidRPr="00397386" w:rsidRDefault="004E7D8F" w:rsidP="00397386">
      <w:pPr>
        <w:ind w:left="4536" w:firstLine="0"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4E7D8F" w:rsidRPr="00397386" w:rsidRDefault="004E7D8F" w:rsidP="00397386">
      <w:pPr>
        <w:ind w:left="4536" w:firstLine="0"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4E7D8F" w:rsidRPr="00397386" w:rsidRDefault="004E7D8F" w:rsidP="00397386">
      <w:pPr>
        <w:ind w:left="4536" w:firstLine="0"/>
        <w:rPr>
          <w:sz w:val="24"/>
          <w:szCs w:val="24"/>
        </w:rPr>
      </w:pPr>
      <w:r w:rsidRPr="00397386">
        <w:rPr>
          <w:sz w:val="24"/>
          <w:szCs w:val="24"/>
        </w:rPr>
        <w:t>e-mail ____________________________________</w:t>
      </w:r>
    </w:p>
    <w:p w:rsidR="004E7D8F" w:rsidRPr="00397386" w:rsidRDefault="004E7D8F" w:rsidP="00397386">
      <w:pPr>
        <w:rPr>
          <w:sz w:val="24"/>
          <w:szCs w:val="24"/>
        </w:rPr>
      </w:pPr>
    </w:p>
    <w:p w:rsidR="004E7D8F" w:rsidRDefault="004E7D8F" w:rsidP="00397386">
      <w:pPr>
        <w:jc w:val="center"/>
        <w:rPr>
          <w:sz w:val="28"/>
          <w:szCs w:val="28"/>
        </w:rPr>
      </w:pPr>
    </w:p>
    <w:p w:rsidR="004E7D8F" w:rsidRPr="007F7DEB" w:rsidRDefault="004E7D8F" w:rsidP="00397386">
      <w:pPr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4E7D8F" w:rsidRPr="007F7DEB" w:rsidRDefault="004E7D8F" w:rsidP="00397386">
      <w:pPr>
        <w:rPr>
          <w:szCs w:val="30"/>
        </w:rPr>
      </w:pPr>
    </w:p>
    <w:p w:rsidR="004E7D8F" w:rsidRPr="007F7DEB" w:rsidRDefault="004E7D8F" w:rsidP="007F7DEB">
      <w:pPr>
        <w:rPr>
          <w:szCs w:val="30"/>
        </w:rPr>
      </w:pPr>
      <w:r w:rsidRPr="007F7DEB">
        <w:rPr>
          <w:szCs w:val="30"/>
        </w:rPr>
        <w:t>Прошу</w:t>
      </w:r>
      <w:r w:rsidRPr="002F6B01">
        <w:rPr>
          <w:szCs w:val="30"/>
        </w:rPr>
        <w:t xml:space="preserve"> </w:t>
      </w:r>
      <w:r>
        <w:rPr>
          <w:szCs w:val="30"/>
        </w:rPr>
        <w:t>н</w:t>
      </w:r>
      <w:r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>
        <w:rPr>
          <w:szCs w:val="30"/>
        </w:rPr>
        <w:t xml:space="preserve"> Республики Беларусь.</w:t>
      </w:r>
    </w:p>
    <w:p w:rsidR="004E7D8F" w:rsidRDefault="004E7D8F" w:rsidP="00397386">
      <w:pPr>
        <w:rPr>
          <w:szCs w:val="30"/>
        </w:rPr>
      </w:pPr>
    </w:p>
    <w:p w:rsidR="004E7D8F" w:rsidRPr="007F7DEB" w:rsidRDefault="004E7D8F" w:rsidP="003F30E6">
      <w:pPr>
        <w:ind w:left="1134" w:hanging="1134"/>
      </w:pPr>
      <w:r>
        <w:rPr>
          <w:szCs w:val="30"/>
        </w:rPr>
        <w:t>Приложения:</w:t>
      </w:r>
      <w:r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4E7D8F" w:rsidRPr="007F7DEB" w:rsidRDefault="004E7D8F" w:rsidP="003F30E6">
      <w:pPr>
        <w:ind w:left="1843" w:firstLine="0"/>
      </w:pPr>
      <w:r>
        <w:t>2. </w:t>
      </w:r>
      <w:r w:rsidRPr="007F7DEB">
        <w:t>копи</w:t>
      </w:r>
      <w:r>
        <w:t>я</w:t>
      </w:r>
      <w:r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законодательством</w:t>
      </w:r>
      <w:r>
        <w:rPr>
          <w:szCs w:val="30"/>
        </w:rPr>
        <w:t>(необходимое подчеркнуть)</w:t>
      </w:r>
      <w:r w:rsidRPr="007F7DEB">
        <w:t>;</w:t>
      </w:r>
    </w:p>
    <w:p w:rsidR="004E7D8F" w:rsidRDefault="004E7D8F" w:rsidP="003F30E6">
      <w:pPr>
        <w:ind w:left="1843" w:firstLine="0"/>
      </w:pPr>
      <w:r>
        <w:t>3. </w:t>
      </w:r>
      <w:r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>
        <w:t xml:space="preserve"> Республики Беларусь;</w:t>
      </w:r>
    </w:p>
    <w:p w:rsidR="004E7D8F" w:rsidRPr="007F7DEB" w:rsidRDefault="004E7D8F" w:rsidP="003F30E6">
      <w:pPr>
        <w:ind w:left="1843" w:firstLine="0"/>
      </w:pPr>
      <w:r>
        <w:t xml:space="preserve">4. полные реквизиты для уплаты обязательных страховых </w:t>
      </w:r>
      <w:r w:rsidRPr="00225E15">
        <w:t>взносов (регистрационный номер</w:t>
      </w:r>
      <w:bookmarkStart w:id="0" w:name="_GoBack"/>
      <w:bookmarkEnd w:id="0"/>
      <w:r w:rsidRPr="00225E15">
        <w:t xml:space="preserve">, </w:t>
      </w:r>
      <w:r w:rsidRPr="00225E15">
        <w:rPr>
          <w:szCs w:val="30"/>
        </w:rPr>
        <w:t>наименование районного (городского, районного в городах) отдела (сектора),</w:t>
      </w:r>
      <w:r w:rsidRPr="00225E15">
        <w:t xml:space="preserve"> банковские реквизиты).</w:t>
      </w:r>
    </w:p>
    <w:p w:rsidR="004E7D8F" w:rsidRDefault="004E7D8F" w:rsidP="007F7DEB">
      <w:pPr>
        <w:ind w:left="1701" w:firstLine="0"/>
        <w:rPr>
          <w:sz w:val="24"/>
          <w:szCs w:val="24"/>
        </w:rPr>
      </w:pPr>
    </w:p>
    <w:p w:rsidR="004E7D8F" w:rsidRDefault="004E7D8F" w:rsidP="00397386">
      <w:pPr>
        <w:rPr>
          <w:sz w:val="24"/>
          <w:szCs w:val="24"/>
        </w:rPr>
      </w:pPr>
    </w:p>
    <w:p w:rsidR="004E7D8F" w:rsidRPr="007F7DEB" w:rsidRDefault="004E7D8F" w:rsidP="007F7DEB">
      <w:pPr>
        <w:ind w:firstLine="0"/>
        <w:rPr>
          <w:szCs w:val="30"/>
        </w:rPr>
      </w:pPr>
      <w:r>
        <w:rPr>
          <w:szCs w:val="30"/>
        </w:rPr>
        <w:t xml:space="preserve">Руководитель организации           </w:t>
      </w:r>
      <w:r w:rsidRPr="007F7DEB">
        <w:rPr>
          <w:szCs w:val="30"/>
        </w:rPr>
        <w:t>_____________________</w:t>
      </w:r>
      <w:r>
        <w:rPr>
          <w:szCs w:val="30"/>
        </w:rPr>
        <w:t>_____________</w:t>
      </w:r>
    </w:p>
    <w:p w:rsidR="004E7D8F" w:rsidRPr="0018283B" w:rsidRDefault="004E7D8F" w:rsidP="007F7DEB">
      <w:pPr>
        <w:ind w:firstLine="0"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4E7D8F" w:rsidRDefault="004E7D8F" w:rsidP="007F7DEB">
      <w:pPr>
        <w:ind w:firstLine="0"/>
        <w:rPr>
          <w:szCs w:val="30"/>
        </w:rPr>
      </w:pPr>
    </w:p>
    <w:p w:rsidR="004E7D8F" w:rsidRDefault="004E7D8F" w:rsidP="007F7DEB">
      <w:pPr>
        <w:ind w:firstLine="0"/>
        <w:rPr>
          <w:szCs w:val="30"/>
        </w:rPr>
      </w:pPr>
      <w:r w:rsidRPr="007F7DEB">
        <w:rPr>
          <w:szCs w:val="30"/>
        </w:rPr>
        <w:t>Главный бухгалтер</w:t>
      </w:r>
    </w:p>
    <w:p w:rsidR="004E7D8F" w:rsidRPr="007F7DEB" w:rsidRDefault="004E7D8F" w:rsidP="007F7DEB">
      <w:pPr>
        <w:ind w:firstLine="0"/>
        <w:rPr>
          <w:szCs w:val="30"/>
        </w:rPr>
      </w:pPr>
      <w:r>
        <w:rPr>
          <w:szCs w:val="30"/>
        </w:rPr>
        <w:t>организации         _</w:t>
      </w:r>
      <w:r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4E7D8F" w:rsidRPr="0018283B" w:rsidRDefault="004E7D8F" w:rsidP="007F7DEB">
      <w:pPr>
        <w:ind w:firstLine="0"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4E7D8F" w:rsidRPr="00397386" w:rsidRDefault="004E7D8F" w:rsidP="007F7DEB">
      <w:pPr>
        <w:ind w:firstLine="0"/>
        <w:rPr>
          <w:sz w:val="24"/>
          <w:szCs w:val="24"/>
        </w:rPr>
      </w:pPr>
    </w:p>
    <w:sectPr w:rsidR="004E7D8F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E7"/>
    <w:rsid w:val="0007556F"/>
    <w:rsid w:val="00110E64"/>
    <w:rsid w:val="0018283B"/>
    <w:rsid w:val="001E7A09"/>
    <w:rsid w:val="00221229"/>
    <w:rsid w:val="002225F2"/>
    <w:rsid w:val="00225E15"/>
    <w:rsid w:val="00272CE7"/>
    <w:rsid w:val="002F6B01"/>
    <w:rsid w:val="00300BFA"/>
    <w:rsid w:val="00343209"/>
    <w:rsid w:val="003534BD"/>
    <w:rsid w:val="00397386"/>
    <w:rsid w:val="003B12C8"/>
    <w:rsid w:val="003E4D72"/>
    <w:rsid w:val="003F30E6"/>
    <w:rsid w:val="004B4ED8"/>
    <w:rsid w:val="004D2146"/>
    <w:rsid w:val="004E2BEE"/>
    <w:rsid w:val="004E7D8F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A7C8E"/>
    <w:rsid w:val="008B68B3"/>
    <w:rsid w:val="00940B35"/>
    <w:rsid w:val="009E1B90"/>
    <w:rsid w:val="00A55951"/>
    <w:rsid w:val="00A74EB6"/>
    <w:rsid w:val="00A83E2B"/>
    <w:rsid w:val="00AA6A72"/>
    <w:rsid w:val="00B2508E"/>
    <w:rsid w:val="00B97E09"/>
    <w:rsid w:val="00BA7DD4"/>
    <w:rsid w:val="00C03FA0"/>
    <w:rsid w:val="00C44BA3"/>
    <w:rsid w:val="00D70C26"/>
    <w:rsid w:val="00DE3164"/>
    <w:rsid w:val="00E8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43"/>
    <w:pPr>
      <w:ind w:firstLine="709"/>
      <w:jc w:val="both"/>
    </w:pPr>
    <w:rPr>
      <w:rFonts w:ascii="Times New Roman" w:eastAsia="Times New Roman" w:hAnsi="Times New Roman"/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63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10E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33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EA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1322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Пещенко Елена Александровна</dc:creator>
  <cp:keywords/>
  <dc:description/>
  <cp:lastModifiedBy>zajceva</cp:lastModifiedBy>
  <cp:revision>2</cp:revision>
  <cp:lastPrinted>2020-05-29T07:51:00Z</cp:lastPrinted>
  <dcterms:created xsi:type="dcterms:W3CDTF">2020-06-02T05:43:00Z</dcterms:created>
  <dcterms:modified xsi:type="dcterms:W3CDTF">2020-06-02T05:43:00Z</dcterms:modified>
</cp:coreProperties>
</file>